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69" w:rsidRDefault="002E3069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La Plata, … de ………..…....-</w:t>
      </w:r>
    </w:p>
    <w:p w:rsidR="002E3069" w:rsidRDefault="002E3069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Ref.: Solicitud de Aportes abonados en demasía.-</w:t>
      </w:r>
    </w:p>
    <w:p w:rsidR="002E3069" w:rsidRDefault="002E3069">
      <w:pPr>
        <w:spacing w:line="360" w:lineRule="auto"/>
        <w:rPr>
          <w:rFonts w:ascii="Segoe UI Emoji" w:hAnsi="Segoe UI Emoji" w:cs="Segoe UI Emoji"/>
          <w:lang w:val="es-AR"/>
        </w:rPr>
      </w:pPr>
    </w:p>
    <w:p w:rsidR="002E3069" w:rsidRDefault="002E3069">
      <w:r>
        <w:rPr>
          <w:rFonts w:ascii="Segoe UI Emoji" w:hAnsi="Segoe UI Emoji" w:cs="Segoe UI Emoji"/>
          <w:i/>
          <w:iCs/>
          <w:lang w:val="es-AR"/>
        </w:rPr>
        <w:t>Sr. Secretario de Aportes</w:t>
      </w:r>
    </w:p>
    <w:p w:rsidR="002E3069" w:rsidRDefault="002E3069">
      <w:r>
        <w:rPr>
          <w:rFonts w:ascii="Segoe UI Emoji" w:hAnsi="Segoe UI Emoji" w:cs="Segoe UI Emoji"/>
          <w:i/>
          <w:iCs/>
          <w:lang w:val="es-AR"/>
        </w:rPr>
        <w:t xml:space="preserve">CSS - Colegio de Escribanos </w:t>
      </w:r>
    </w:p>
    <w:p w:rsidR="002E3069" w:rsidRDefault="002E3069">
      <w:r>
        <w:rPr>
          <w:rFonts w:ascii="Segoe UI Emoji" w:hAnsi="Segoe UI Emoji" w:cs="Segoe UI Emoji"/>
          <w:i/>
          <w:iCs/>
          <w:lang w:val="es-AR"/>
        </w:rPr>
        <w:t>Provincia de Buenos Aires</w:t>
      </w:r>
    </w:p>
    <w:p w:rsidR="002E3069" w:rsidRDefault="002E3069">
      <w:r>
        <w:rPr>
          <w:rFonts w:ascii="Segoe UI Emoji" w:hAnsi="Segoe UI Emoji" w:cs="Segoe UI Emoji"/>
          <w:i/>
          <w:iCs/>
          <w:u w:val="single"/>
          <w:lang w:val="es-AR"/>
        </w:rPr>
        <w:t>Sector Liquidación de Deudas y Devoluciones</w:t>
      </w:r>
    </w:p>
    <w:p w:rsidR="002E3069" w:rsidRDefault="002E3069">
      <w:pPr>
        <w:spacing w:line="360" w:lineRule="auto"/>
        <w:rPr>
          <w:rFonts w:ascii="Segoe UI Emoji" w:hAnsi="Segoe UI Emoji" w:cs="Segoe UI Emoji"/>
          <w:i/>
          <w:iCs/>
          <w:u w:val="single"/>
          <w:lang w:val="es-AR"/>
        </w:rPr>
      </w:pPr>
    </w:p>
    <w:p w:rsidR="002E3069" w:rsidRDefault="002E3069">
      <w:pPr>
        <w:spacing w:line="360" w:lineRule="auto"/>
        <w:rPr>
          <w:rFonts w:ascii="Segoe UI Emoji" w:hAnsi="Segoe UI Emoji" w:cs="Segoe UI Emoji"/>
          <w:i/>
          <w:iCs/>
          <w:u w:val="single"/>
          <w:lang w:val="es-AR"/>
        </w:rPr>
      </w:pPr>
    </w:p>
    <w:p w:rsidR="002E3069" w:rsidRPr="007D360B" w:rsidRDefault="002E3069" w:rsidP="007D360B">
      <w:pPr>
        <w:autoSpaceDE w:val="0"/>
        <w:autoSpaceDN w:val="0"/>
        <w:adjustRightInd w:val="0"/>
        <w:spacing w:line="360" w:lineRule="auto"/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El/La que suscribe, ….., notario/a titular del Registro … del Partido de …., carnet … se dirige a usted a efectos de solicitar la devolución de los aportes abonados en demasía por la escritura…. de fecha…….</w:t>
      </w:r>
      <w:r w:rsidRPr="007D360B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  <w:t>acreditando</w:t>
      </w:r>
    </w:p>
    <w:p w:rsidR="002E3069" w:rsidRPr="007D360B" w:rsidRDefault="002E3069" w:rsidP="007D360B">
      <w:pPr>
        <w:spacing w:line="360" w:lineRule="auto"/>
        <w:jc w:val="both"/>
        <w:rPr>
          <w:b/>
          <w:bCs/>
          <w:u w:val="single"/>
        </w:rPr>
      </w:pPr>
      <w:r w:rsidRPr="007D360B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eastAsia="es-ES"/>
        </w:rPr>
        <w:t>el importe en mi Cuenta Notarial.-</w:t>
      </w:r>
    </w:p>
    <w:p w:rsidR="002E3069" w:rsidRDefault="002E3069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Acompaño a la presente la siguiente documentación:</w:t>
      </w:r>
    </w:p>
    <w:p w:rsidR="002E3069" w:rsidRDefault="002E3069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Fotocopia de la matriz de la escritura abonada en demasía.-</w:t>
      </w:r>
    </w:p>
    <w:p w:rsidR="002E3069" w:rsidRDefault="002E3069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(Agregar descripción de toda la documentación que se considere pertinente acompañar).-</w:t>
      </w:r>
    </w:p>
    <w:p w:rsidR="002E3069" w:rsidRDefault="002E3069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Por todo lo expuesto, solicito tenga a bien, considerar el presente.-</w:t>
      </w:r>
    </w:p>
    <w:p w:rsidR="002E3069" w:rsidRDefault="002E3069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Sin otro particular, saludo a Ud. atentamente.-</w:t>
      </w:r>
    </w:p>
    <w:p w:rsidR="002E3069" w:rsidRDefault="002E3069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2E3069" w:rsidRDefault="002E3069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:rsidR="002E3069" w:rsidRDefault="002E3069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Firma y sello</w:t>
      </w:r>
    </w:p>
    <w:sectPr w:rsidR="002E3069" w:rsidSect="00903B53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UIEmoj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93F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E652F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53"/>
    <w:rsid w:val="002E3069"/>
    <w:rsid w:val="007D360B"/>
    <w:rsid w:val="00903B53"/>
    <w:rsid w:val="00970BC2"/>
    <w:rsid w:val="00A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"/>
      <w:sz w:val="24"/>
      <w:szCs w:val="24"/>
      <w:lang w:val="es-E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Wingdings" w:hAnsi="Wingdings" w:cs="Wingdings"/>
      <w:lang w:val="es-AR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Fuentedeprrafopredeter1">
    <w:name w:val="Fuente de párrafo predeter.1"/>
    <w:uiPriority w:val="99"/>
  </w:style>
  <w:style w:type="paragraph" w:styleId="Title">
    <w:name w:val="Title"/>
    <w:basedOn w:val="Normal"/>
    <w:next w:val="BodyText"/>
    <w:link w:val="TitleChar"/>
    <w:uiPriority w:val="99"/>
    <w:qFormat/>
    <w:rsid w:val="00903B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04D17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zh-CN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4D17"/>
    <w:rPr>
      <w:kern w:val="2"/>
      <w:sz w:val="24"/>
      <w:szCs w:val="24"/>
      <w:lang w:val="es-ES" w:eastAsia="zh-C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Ttulo1">
    <w:name w:val="Título1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123</Words>
  <Characters>679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… de …</dc:title>
  <dc:subject/>
  <dc:creator>vvaninetti</dc:creator>
  <cp:keywords/>
  <dc:description/>
  <cp:lastModifiedBy>camartino</cp:lastModifiedBy>
  <cp:revision>2</cp:revision>
  <cp:lastPrinted>2021-10-19T15:46:00Z</cp:lastPrinted>
  <dcterms:created xsi:type="dcterms:W3CDTF">2023-02-14T12:31:00Z</dcterms:created>
  <dcterms:modified xsi:type="dcterms:W3CDTF">2023-02-14T12:32:00Z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